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3DC94D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 w:val="28"/>
          <w:szCs w:val="28"/>
        </w:rPr>
      </w:pPr>
    </w:p>
    <w:p w14:paraId="6470EC5B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 w:val="28"/>
          <w:szCs w:val="28"/>
        </w:rPr>
      </w:pPr>
    </w:p>
    <w:p w14:paraId="35854E67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 w:val="28"/>
          <w:szCs w:val="28"/>
        </w:rPr>
      </w:pPr>
    </w:p>
    <w:p w14:paraId="586052DB" w14:textId="56CC3A6D" w:rsidR="00D218AC" w:rsidRPr="00D218AC" w:rsidRDefault="00D218AC" w:rsidP="00D218AC">
      <w:pPr>
        <w:spacing w:before="0"/>
        <w:ind w:firstLine="0"/>
        <w:jc w:val="center"/>
        <w:rPr>
          <w:rFonts w:ascii="Raleigh BT" w:hAnsi="Raleigh BT"/>
          <w:b/>
          <w:sz w:val="28"/>
          <w:szCs w:val="28"/>
        </w:rPr>
      </w:pPr>
      <w:r w:rsidRPr="00D218AC">
        <w:rPr>
          <w:rFonts w:ascii="Raleigh BT" w:hAnsi="Raleigh BT"/>
          <w:b/>
          <w:sz w:val="28"/>
          <w:szCs w:val="28"/>
        </w:rPr>
        <w:t>ACEPTACIÓN SUBVENCIÓN</w:t>
      </w:r>
    </w:p>
    <w:p w14:paraId="02578B22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b/>
          <w:szCs w:val="22"/>
        </w:rPr>
      </w:pPr>
    </w:p>
    <w:p w14:paraId="73813638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b/>
          <w:szCs w:val="22"/>
        </w:rPr>
      </w:pPr>
    </w:p>
    <w:p w14:paraId="3F09FC41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b/>
          <w:szCs w:val="22"/>
        </w:rPr>
      </w:pPr>
    </w:p>
    <w:p w14:paraId="5DBDB0C5" w14:textId="5BD648CC" w:rsidR="00A302D7" w:rsidRPr="00645140" w:rsidRDefault="00A302D7" w:rsidP="00A302D7">
      <w:pPr>
        <w:pStyle w:val="Standard"/>
        <w:spacing w:line="360" w:lineRule="auto"/>
        <w:jc w:val="both"/>
        <w:rPr>
          <w:rFonts w:ascii="Raleigh BT" w:hAnsi="Raleigh BT"/>
        </w:rPr>
      </w:pPr>
      <w:r w:rsidRPr="00645140">
        <w:rPr>
          <w:rFonts w:ascii="Raleigh BT" w:hAnsi="Raleigh BT"/>
        </w:rPr>
        <w:t xml:space="preserve">       Don/Doña ……………………………………………………………………………………</w:t>
      </w:r>
      <w:r>
        <w:rPr>
          <w:rFonts w:ascii="Raleigh BT" w:hAnsi="Raleigh BT"/>
        </w:rPr>
        <w:t>,</w:t>
      </w:r>
      <w:r w:rsidRPr="00645140">
        <w:rPr>
          <w:rFonts w:ascii="Raleigh BT" w:hAnsi="Raleigh BT"/>
        </w:rPr>
        <w:t xml:space="preserve"> con DNI………………………………………, en calidad de Presidente/a/Representante de la</w:t>
      </w:r>
      <w:r w:rsidR="00CA16D0">
        <w:rPr>
          <w:rFonts w:ascii="Raleigh BT" w:hAnsi="Raleigh BT"/>
        </w:rPr>
        <w:t xml:space="preserve"> </w:t>
      </w:r>
      <w:r w:rsidRPr="00645140">
        <w:rPr>
          <w:rFonts w:ascii="Raleigh BT" w:hAnsi="Raleigh BT"/>
        </w:rPr>
        <w:t>entidad ………... ………………………………………………………………………</w:t>
      </w:r>
      <w:proofErr w:type="gramStart"/>
      <w:r w:rsidRPr="00645140">
        <w:rPr>
          <w:rFonts w:ascii="Raleigh BT" w:hAnsi="Raleigh BT"/>
        </w:rPr>
        <w:t>…….</w:t>
      </w:r>
      <w:proofErr w:type="gramEnd"/>
      <w:r w:rsidRPr="00645140">
        <w:rPr>
          <w:rFonts w:ascii="Raleigh BT" w:hAnsi="Raleigh BT"/>
        </w:rPr>
        <w:t>,</w:t>
      </w:r>
      <w:r w:rsidR="00CA16D0">
        <w:rPr>
          <w:rFonts w:ascii="Raleigh BT" w:hAnsi="Raleigh BT"/>
        </w:rPr>
        <w:t xml:space="preserve"> </w:t>
      </w:r>
      <w:r w:rsidR="00BF4F6B">
        <w:rPr>
          <w:rFonts w:ascii="Raleigh BT" w:hAnsi="Raleigh BT"/>
        </w:rPr>
        <w:t>con CIF:</w:t>
      </w:r>
      <w:r w:rsidR="00CA16D0">
        <w:rPr>
          <w:rFonts w:ascii="Raleigh BT" w:hAnsi="Raleigh BT"/>
        </w:rPr>
        <w:t>……………………………….</w:t>
      </w:r>
      <w:r w:rsidRPr="00645140">
        <w:rPr>
          <w:rFonts w:ascii="Raleigh BT" w:hAnsi="Raleigh BT"/>
        </w:rPr>
        <w:t xml:space="preserve"> declara por la presente </w:t>
      </w:r>
      <w:r w:rsidRPr="00645140">
        <w:rPr>
          <w:rFonts w:ascii="Raleigh BT" w:hAnsi="Raleigh BT"/>
          <w:b/>
          <w:bCs/>
        </w:rPr>
        <w:t xml:space="preserve">ACEPTAR </w:t>
      </w:r>
      <w:r w:rsidRPr="00645140">
        <w:rPr>
          <w:rFonts w:ascii="Raleigh BT" w:hAnsi="Raleigh BT"/>
        </w:rPr>
        <w:t xml:space="preserve">la Propuesta Definitiva de concesión de una subvención correspondiente a la convocatoria </w:t>
      </w:r>
      <w:r>
        <w:rPr>
          <w:rFonts w:ascii="Raleigh BT" w:hAnsi="Raleigh BT"/>
        </w:rPr>
        <w:t>correspondiente al Programa</w:t>
      </w:r>
      <w:r w:rsidRPr="00645140">
        <w:rPr>
          <w:rFonts w:ascii="Raleigh BT" w:hAnsi="Raleigh BT"/>
        </w:rPr>
        <w:t xml:space="preserve"> </w:t>
      </w:r>
      <w:r w:rsidR="004740E4" w:rsidRPr="004740E4">
        <w:rPr>
          <w:rFonts w:ascii="Raleigh BT" w:hAnsi="Raleigh BT"/>
          <w:b/>
          <w:bCs/>
          <w:lang w:val="es-ES_tradnl"/>
        </w:rPr>
        <w:t>SUBVENCIONES ECONÓMICAS CORRESPONDIENTE AL DEPORTE FEDERADO DEL MUNICIPIO DE SAN CRISTÓBAL DE LA LAGUNA 2023</w:t>
      </w:r>
      <w:r w:rsidRPr="00645140">
        <w:rPr>
          <w:rFonts w:ascii="Raleigh BT" w:hAnsi="Raleigh BT"/>
        </w:rPr>
        <w:t xml:space="preserve">, publicada en </w:t>
      </w:r>
      <w:r w:rsidR="004740E4">
        <w:rPr>
          <w:rFonts w:ascii="Raleigh BT" w:hAnsi="Raleigh BT"/>
        </w:rPr>
        <w:t>la sede electrónica</w:t>
      </w:r>
      <w:r w:rsidRPr="00645140">
        <w:rPr>
          <w:rFonts w:ascii="Raleigh BT" w:hAnsi="Raleigh BT"/>
        </w:rPr>
        <w:t xml:space="preserve"> del Excmo. Ayuntamiento de San Cristóbal de La Laguna, con fecha, </w:t>
      </w:r>
      <w:r w:rsidR="00494D12">
        <w:rPr>
          <w:rFonts w:ascii="Raleigh BT" w:hAnsi="Raleigh BT"/>
        </w:rPr>
        <w:t>1</w:t>
      </w:r>
      <w:r w:rsidR="00026D31">
        <w:rPr>
          <w:rFonts w:ascii="Raleigh BT" w:hAnsi="Raleigh BT"/>
        </w:rPr>
        <w:t>7</w:t>
      </w:r>
      <w:r w:rsidRPr="00645140">
        <w:rPr>
          <w:rFonts w:ascii="Raleigh BT" w:hAnsi="Raleigh BT"/>
        </w:rPr>
        <w:t xml:space="preserve"> de </w:t>
      </w:r>
      <w:r w:rsidR="00026D31">
        <w:rPr>
          <w:rFonts w:ascii="Raleigh BT" w:hAnsi="Raleigh BT"/>
        </w:rPr>
        <w:t>octubre</w:t>
      </w:r>
      <w:r w:rsidR="00026D31" w:rsidRPr="00645140">
        <w:rPr>
          <w:rFonts w:ascii="Raleigh BT" w:hAnsi="Raleigh BT"/>
        </w:rPr>
        <w:t xml:space="preserve"> </w:t>
      </w:r>
      <w:r w:rsidRPr="00645140">
        <w:rPr>
          <w:rFonts w:ascii="Raleigh BT" w:hAnsi="Raleigh BT"/>
        </w:rPr>
        <w:t>de 202</w:t>
      </w:r>
      <w:r w:rsidR="00026D31">
        <w:rPr>
          <w:rFonts w:ascii="Raleigh BT" w:hAnsi="Raleigh BT"/>
        </w:rPr>
        <w:t>4</w:t>
      </w:r>
      <w:r w:rsidRPr="00645140">
        <w:rPr>
          <w:rFonts w:ascii="Raleigh BT" w:hAnsi="Raleigh BT"/>
        </w:rPr>
        <w:t>, para financiar el desarrollo de la actividad deportiva de la entidad que represento durante la temporada 202</w:t>
      </w:r>
      <w:r w:rsidR="00026D31">
        <w:rPr>
          <w:rFonts w:ascii="Raleigh BT" w:hAnsi="Raleigh BT"/>
        </w:rPr>
        <w:t>3</w:t>
      </w:r>
      <w:r w:rsidR="00AF482A">
        <w:rPr>
          <w:rFonts w:ascii="Raleigh BT" w:hAnsi="Raleigh BT"/>
        </w:rPr>
        <w:t>.</w:t>
      </w:r>
    </w:p>
    <w:p w14:paraId="2F5DA247" w14:textId="77777777" w:rsidR="00D218AC" w:rsidRPr="00D218AC" w:rsidRDefault="00D218AC" w:rsidP="00D218AC">
      <w:pPr>
        <w:spacing w:before="0" w:line="360" w:lineRule="auto"/>
        <w:ind w:firstLine="0"/>
        <w:rPr>
          <w:rFonts w:ascii="Raleigh BT" w:hAnsi="Raleigh BT"/>
          <w:szCs w:val="22"/>
        </w:rPr>
      </w:pPr>
    </w:p>
    <w:p w14:paraId="362753BD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1DC43A40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0BFB72C2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486E3738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474948C5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617976D8" w14:textId="42B79D48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  <w:r w:rsidRPr="00D218AC">
        <w:rPr>
          <w:rFonts w:ascii="Raleigh BT" w:hAnsi="Raleigh BT"/>
          <w:szCs w:val="22"/>
        </w:rPr>
        <w:t xml:space="preserve">                                                     En San Cristóbal de La Laguna, a…...... de ………</w:t>
      </w:r>
      <w:proofErr w:type="gramStart"/>
      <w:r w:rsidRPr="00D218AC">
        <w:rPr>
          <w:rFonts w:ascii="Raleigh BT" w:hAnsi="Raleigh BT"/>
          <w:szCs w:val="22"/>
        </w:rPr>
        <w:t>…….</w:t>
      </w:r>
      <w:proofErr w:type="gramEnd"/>
      <w:r w:rsidRPr="00D218AC">
        <w:rPr>
          <w:rFonts w:ascii="Raleigh BT" w:hAnsi="Raleigh BT"/>
          <w:szCs w:val="22"/>
        </w:rPr>
        <w:t>. de 20</w:t>
      </w:r>
      <w:r>
        <w:rPr>
          <w:rFonts w:ascii="Raleigh BT" w:hAnsi="Raleigh BT"/>
          <w:szCs w:val="22"/>
        </w:rPr>
        <w:t>2</w:t>
      </w:r>
      <w:r w:rsidR="00026D31">
        <w:rPr>
          <w:rFonts w:ascii="Raleigh BT" w:hAnsi="Raleigh BT"/>
          <w:szCs w:val="22"/>
        </w:rPr>
        <w:t>4</w:t>
      </w:r>
      <w:r w:rsidRPr="00D218AC">
        <w:rPr>
          <w:rFonts w:ascii="Raleigh BT" w:hAnsi="Raleigh BT"/>
          <w:szCs w:val="22"/>
        </w:rPr>
        <w:t>.</w:t>
      </w:r>
    </w:p>
    <w:p w14:paraId="0BD12F0A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73063BB1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1C779CB3" w14:textId="77777777" w:rsidR="00E97B2F" w:rsidRDefault="00E97B2F" w:rsidP="00047C05">
      <w:pPr>
        <w:rPr>
          <w:rFonts w:ascii="Raleigh BT" w:hAnsi="Raleigh BT"/>
        </w:rPr>
      </w:pPr>
    </w:p>
    <w:p w14:paraId="3212DBEA" w14:textId="77777777" w:rsidR="00D218AC" w:rsidRDefault="00D218AC" w:rsidP="00047C05">
      <w:pPr>
        <w:rPr>
          <w:rFonts w:ascii="Raleigh BT" w:hAnsi="Raleigh BT"/>
        </w:rPr>
      </w:pPr>
    </w:p>
    <w:p w14:paraId="380DDFAE" w14:textId="77777777" w:rsidR="00D218AC" w:rsidRDefault="00D218AC" w:rsidP="00047C05">
      <w:pPr>
        <w:rPr>
          <w:rFonts w:ascii="Raleigh BT" w:hAnsi="Raleigh BT"/>
        </w:rPr>
      </w:pPr>
    </w:p>
    <w:p w14:paraId="5F724535" w14:textId="77777777" w:rsidR="00D218AC" w:rsidRDefault="00D218AC" w:rsidP="00047C05">
      <w:pPr>
        <w:rPr>
          <w:rFonts w:ascii="Raleigh BT" w:hAnsi="Raleigh BT"/>
        </w:rPr>
      </w:pPr>
    </w:p>
    <w:p w14:paraId="5024597E" w14:textId="55E79E7F" w:rsidR="00D218AC" w:rsidRPr="00D218AC" w:rsidRDefault="00D218AC" w:rsidP="00047C05">
      <w:pPr>
        <w:rPr>
          <w:rFonts w:ascii="Raleigh BT" w:hAnsi="Raleigh BT"/>
        </w:rPr>
      </w:pPr>
      <w:r>
        <w:rPr>
          <w:rFonts w:ascii="Raleigh BT" w:hAnsi="Raleigh BT"/>
        </w:rPr>
        <w:tab/>
      </w:r>
      <w:r>
        <w:rPr>
          <w:rFonts w:ascii="Raleigh BT" w:hAnsi="Raleigh BT"/>
        </w:rPr>
        <w:tab/>
      </w:r>
      <w:r>
        <w:rPr>
          <w:rFonts w:ascii="Raleigh BT" w:hAnsi="Raleigh BT"/>
        </w:rPr>
        <w:tab/>
      </w:r>
      <w:r>
        <w:rPr>
          <w:rFonts w:ascii="Raleigh BT" w:hAnsi="Raleigh BT"/>
        </w:rPr>
        <w:tab/>
      </w:r>
      <w:r>
        <w:rPr>
          <w:rFonts w:ascii="Raleigh BT" w:hAnsi="Raleigh BT"/>
        </w:rPr>
        <w:tab/>
        <w:t>Fdo.: ………………………</w:t>
      </w:r>
      <w:proofErr w:type="gramStart"/>
      <w:r>
        <w:rPr>
          <w:rFonts w:ascii="Raleigh BT" w:hAnsi="Raleigh BT"/>
        </w:rPr>
        <w:t>…….</w:t>
      </w:r>
      <w:proofErr w:type="gramEnd"/>
      <w:r>
        <w:rPr>
          <w:rFonts w:ascii="Raleigh BT" w:hAnsi="Raleigh BT"/>
        </w:rPr>
        <w:t>.</w:t>
      </w:r>
    </w:p>
    <w:sectPr w:rsidR="00D218AC" w:rsidRPr="00D218AC" w:rsidSect="00667FE4">
      <w:headerReference w:type="default" r:id="rId10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EE64" w14:textId="77777777" w:rsidR="000B0C56" w:rsidRDefault="000B0C56">
      <w:r>
        <w:separator/>
      </w:r>
    </w:p>
  </w:endnote>
  <w:endnote w:type="continuationSeparator" w:id="0">
    <w:p w14:paraId="4DC9CFC6" w14:textId="77777777" w:rsidR="000B0C56" w:rsidRDefault="000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igh Md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Raleigh DmBd BT">
    <w:panose1 w:val="0209060204030503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0BBE" w14:textId="77777777" w:rsidR="000B0C56" w:rsidRDefault="000B0C56">
      <w:r>
        <w:separator/>
      </w:r>
    </w:p>
  </w:footnote>
  <w:footnote w:type="continuationSeparator" w:id="0">
    <w:p w14:paraId="1184BD68" w14:textId="77777777" w:rsidR="000B0C56" w:rsidRDefault="000B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65CB" w14:textId="16888D83" w:rsidR="008F590F" w:rsidRDefault="00B60478">
    <w:pPr>
      <w:spacing w:before="0"/>
      <w:ind w:firstLine="0"/>
      <w:jc w:val="right"/>
      <w:rPr>
        <w:rFonts w:ascii="Raleigh DmBd BT" w:hAnsi="Raleigh DmBd BT"/>
        <w:sz w:val="24"/>
      </w:rPr>
    </w:pPr>
    <w:r w:rsidRPr="00072AE6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0FA99377" wp14:editId="778AEA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06700" cy="516890"/>
          <wp:effectExtent l="0" t="0" r="0" b="0"/>
          <wp:wrapNone/>
          <wp:docPr id="185292480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24801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516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9371C" w14:textId="3D05C85C" w:rsidR="008F590F" w:rsidRDefault="00B2775D" w:rsidP="00667FE4">
    <w:pPr>
      <w:spacing w:before="0"/>
      <w:ind w:firstLine="0"/>
      <w:jc w:val="right"/>
      <w:rPr>
        <w:rFonts w:ascii="Raleigh BT" w:hAnsi="Raleigh BT"/>
        <w:b/>
        <w:sz w:val="48"/>
        <w:szCs w:val="48"/>
        <w:lang w:val="es-ES"/>
      </w:rPr>
    </w:pPr>
    <w:r>
      <w:rPr>
        <w:rFonts w:ascii="Raleigh DmBd BT" w:hAnsi="Raleigh DmBd BT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D5093" wp14:editId="6ECF23F6">
              <wp:simplePos x="0" y="0"/>
              <wp:positionH relativeFrom="column">
                <wp:posOffset>1332479</wp:posOffset>
              </wp:positionH>
              <wp:positionV relativeFrom="paragraph">
                <wp:posOffset>666391</wp:posOffset>
              </wp:positionV>
              <wp:extent cx="4547870" cy="0"/>
              <wp:effectExtent l="12700" t="12700" r="11430" b="63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787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50590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52.45pt" to="46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" strokeweight=".26mm">
              <v:stroke joinstyle="miter"/>
            </v:line>
          </w:pict>
        </mc:Fallback>
      </mc:AlternateContent>
    </w:r>
    <w:r w:rsidR="0038723B">
      <w:rPr>
        <w:rFonts w:ascii="Times New Roman" w:hAnsi="Times New Roman"/>
        <w:noProof/>
        <w:sz w:val="24"/>
        <w:lang w:val="es-ES" w:eastAsia="es-ES"/>
      </w:rPr>
      <w:drawing>
        <wp:anchor distT="0" distB="0" distL="114935" distR="114935" simplePos="0" relativeHeight="251658240" behindDoc="0" locked="0" layoutInCell="1" allowOverlap="1" wp14:anchorId="11FF07C5" wp14:editId="7AA73CCC">
          <wp:simplePos x="0" y="0"/>
          <wp:positionH relativeFrom="margin">
            <wp:posOffset>373712</wp:posOffset>
          </wp:positionH>
          <wp:positionV relativeFrom="paragraph">
            <wp:posOffset>445025</wp:posOffset>
          </wp:positionV>
          <wp:extent cx="676275" cy="352425"/>
          <wp:effectExtent l="0" t="0" r="9525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7CB41" w14:textId="0E7CB861" w:rsidR="00667FE4" w:rsidRPr="00667FE4" w:rsidRDefault="00667FE4" w:rsidP="00667FE4">
    <w:pPr>
      <w:spacing w:before="0"/>
      <w:ind w:firstLine="0"/>
      <w:jc w:val="right"/>
      <w:rPr>
        <w:rFonts w:ascii="Raleigh DmBd BT" w:hAnsi="Raleigh DmBd BT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525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37"/>
    <w:rsid w:val="00026D31"/>
    <w:rsid w:val="00047C05"/>
    <w:rsid w:val="000B0C56"/>
    <w:rsid w:val="00113B9A"/>
    <w:rsid w:val="00120A03"/>
    <w:rsid w:val="0014321C"/>
    <w:rsid w:val="00164ACF"/>
    <w:rsid w:val="001F343B"/>
    <w:rsid w:val="001F546D"/>
    <w:rsid w:val="00204E05"/>
    <w:rsid w:val="0038723B"/>
    <w:rsid w:val="0039746C"/>
    <w:rsid w:val="003E4347"/>
    <w:rsid w:val="00402F37"/>
    <w:rsid w:val="004740E4"/>
    <w:rsid w:val="00494D12"/>
    <w:rsid w:val="004A45F1"/>
    <w:rsid w:val="00544CBC"/>
    <w:rsid w:val="005B272B"/>
    <w:rsid w:val="005D4378"/>
    <w:rsid w:val="006216A0"/>
    <w:rsid w:val="00667FE4"/>
    <w:rsid w:val="0071096A"/>
    <w:rsid w:val="00721B5A"/>
    <w:rsid w:val="0077187C"/>
    <w:rsid w:val="00772468"/>
    <w:rsid w:val="007D0163"/>
    <w:rsid w:val="00853354"/>
    <w:rsid w:val="00865FC0"/>
    <w:rsid w:val="008A0741"/>
    <w:rsid w:val="008F4118"/>
    <w:rsid w:val="008F590F"/>
    <w:rsid w:val="00962D00"/>
    <w:rsid w:val="009A3CFE"/>
    <w:rsid w:val="009C6FAB"/>
    <w:rsid w:val="009D0724"/>
    <w:rsid w:val="00A302D7"/>
    <w:rsid w:val="00AE4137"/>
    <w:rsid w:val="00AE4B8D"/>
    <w:rsid w:val="00AF482A"/>
    <w:rsid w:val="00B139DC"/>
    <w:rsid w:val="00B25A38"/>
    <w:rsid w:val="00B2775D"/>
    <w:rsid w:val="00B34499"/>
    <w:rsid w:val="00B60478"/>
    <w:rsid w:val="00BF35B2"/>
    <w:rsid w:val="00BF4F6B"/>
    <w:rsid w:val="00C4691D"/>
    <w:rsid w:val="00C96732"/>
    <w:rsid w:val="00CA16D0"/>
    <w:rsid w:val="00CB43EB"/>
    <w:rsid w:val="00CF1219"/>
    <w:rsid w:val="00D218AC"/>
    <w:rsid w:val="00D36ADE"/>
    <w:rsid w:val="00D74415"/>
    <w:rsid w:val="00E631A3"/>
    <w:rsid w:val="00E97B2F"/>
    <w:rsid w:val="00F131BB"/>
    <w:rsid w:val="00F25463"/>
    <w:rsid w:val="00F26967"/>
    <w:rsid w:val="00F5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B04D0"/>
  <w15:chartTrackingRefBased/>
  <w15:docId w15:val="{44375242-9E84-4A83-8174-76B0B383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before="120"/>
      <w:ind w:firstLine="709"/>
      <w:jc w:val="both"/>
    </w:pPr>
    <w:rPr>
      <w:rFonts w:ascii="Arial" w:hAnsi="Arial"/>
      <w:sz w:val="22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0"/>
      <w:ind w:left="0" w:firstLine="0"/>
      <w:jc w:val="right"/>
      <w:outlineLvl w:val="0"/>
    </w:pPr>
    <w:rPr>
      <w:rFonts w:ascii="Raleigh XBd BT" w:hAnsi="Raleigh XBd BT"/>
      <w:sz w:val="3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Raleigh Md BT" w:eastAsia="Times New Roman" w:hAnsi="Raleigh Md BT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Raleigh Md BT" w:eastAsia="Times New Roman" w:hAnsi="Raleigh Md BT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before="0"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rPr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Standard">
    <w:name w:val="Standard"/>
    <w:rsid w:val="00A302D7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rfel\AppData\Local\Microsoft\Windows\Temporary%20Internet%20Files\OLK95E2\Plantilla%20Inf%20%20in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CD963ED3B1E4798CD5CF775B42621" ma:contentTypeVersion="18" ma:contentTypeDescription="Crear nuevo documento." ma:contentTypeScope="" ma:versionID="8de0d873d580b0d652287decc9be8c76">
  <xsd:schema xmlns:xsd="http://www.w3.org/2001/XMLSchema" xmlns:xs="http://www.w3.org/2001/XMLSchema" xmlns:p="http://schemas.microsoft.com/office/2006/metadata/properties" xmlns:ns2="7d1d6a62-e4cd-4329-88dc-112ee4e12d49" xmlns:ns3="8db2a4d1-dc48-4293-acc8-dd29bc48e6ec" targetNamespace="http://schemas.microsoft.com/office/2006/metadata/properties" ma:root="true" ma:fieldsID="4af40bc871bf97a6308f360845aaa52e" ns2:_="" ns3:_="">
    <xsd:import namespace="7d1d6a62-e4cd-4329-88dc-112ee4e12d49"/>
    <xsd:import namespace="8db2a4d1-dc48-4293-acc8-dd29bc48e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d6a62-e4cd-4329-88dc-112ee4e12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3f044d-5072-436f-9f52-34db63071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2a4d1-dc48-4293-acc8-dd29bc48e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3bb9e-69bf-40da-871a-af353464e466}" ma:internalName="TaxCatchAll" ma:showField="CatchAllData" ma:web="8db2a4d1-dc48-4293-acc8-dd29bc48e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b2a4d1-dc48-4293-acc8-dd29bc48e6ec" xsi:nil="true"/>
    <lcf76f155ced4ddcb4097134ff3c332f xmlns="7d1d6a62-e4cd-4329-88dc-112ee4e12d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1CDD15-C2E9-47C6-AB31-8D405F3CE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d6a62-e4cd-4329-88dc-112ee4e12d49"/>
    <ds:schemaRef ds:uri="8db2a4d1-dc48-4293-acc8-dd29bc48e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9EC86-63B0-4ADE-BAD5-A21A50496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74C74-A451-4054-83F7-9BB4D0CEBD68}">
  <ds:schemaRefs>
    <ds:schemaRef ds:uri="http://schemas.microsoft.com/office/2006/metadata/properties"/>
    <ds:schemaRef ds:uri="http://schemas.microsoft.com/office/infopath/2007/PartnerControls"/>
    <ds:schemaRef ds:uri="8db2a4d1-dc48-4293-acc8-dd29bc48e6ec"/>
    <ds:schemaRef ds:uri="7d1d6a62-e4cd-4329-88dc-112ee4e12d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  inicio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</vt:lpstr>
    </vt:vector>
  </TitlesOfParts>
  <Company>ayto la laguna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mcorfel</dc:creator>
  <cp:keywords/>
  <cp:lastModifiedBy>Andrea Sierra Hernández</cp:lastModifiedBy>
  <cp:revision>2</cp:revision>
  <cp:lastPrinted>2014-03-20T11:12:00Z</cp:lastPrinted>
  <dcterms:created xsi:type="dcterms:W3CDTF">2024-10-17T11:13:00Z</dcterms:created>
  <dcterms:modified xsi:type="dcterms:W3CDTF">2024-10-17T11:13:00Z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Words">
    <vt:lpwstr>28994000</vt:lpwstr>
  </property>
  <property fmtid="{D5CDD505-2E9C-101B-9397-08002B2CF9AE}" pid="3" name="ContentTypeId">
    <vt:lpwstr>0x01010019BCD963ED3B1E4798CD5CF775B42621</vt:lpwstr>
  </property>
  <property fmtid="{D5CDD505-2E9C-101B-9397-08002B2CF9AE}" pid="4" name="MediaServiceImageTags">
    <vt:lpwstr/>
  </property>
</Properties>
</file>